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E4" w:rsidRDefault="005272AD">
      <w:pPr>
        <w:jc w:val="center"/>
        <w:rPr>
          <w:rFonts w:ascii="Tahoma" w:hAnsi="Tahoma"/>
          <w:sz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010FFE5" wp14:editId="273591F1">
            <wp:simplePos x="0" y="0"/>
            <wp:positionH relativeFrom="column">
              <wp:posOffset>5250815</wp:posOffset>
            </wp:positionH>
            <wp:positionV relativeFrom="paragraph">
              <wp:posOffset>-428625</wp:posOffset>
            </wp:positionV>
            <wp:extent cx="1365885" cy="97536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90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1.5pt;margin-top:-11.55pt;width:525.4pt;height:653.55pt;z-index:-251657728;visibility:visible;mso-wrap-edited:f;mso-position-horizontal-relative:text;mso-position-vertical-relative:text" wrapcoords="-107 0 -107 21487 21600 21487 21600 0 -107 0">
            <v:imagedata r:id="rId9" o:title="" gain="19661f" blacklevel="22938f"/>
          </v:shape>
          <o:OLEObject Type="Embed" ProgID="Word.Picture.8" ShapeID="_x0000_s1027" DrawAspect="Content" ObjectID="_1498749870" r:id="rId10"/>
        </w:pict>
      </w:r>
      <w:r w:rsidR="00C73CE4">
        <w:rPr>
          <w:rFonts w:ascii="Tahoma" w:hAnsi="Tahoma"/>
          <w:sz w:val="24"/>
          <w:u w:val="single"/>
        </w:rPr>
        <w:t>Reading Woodcraft Folk</w:t>
      </w:r>
    </w:p>
    <w:p w:rsidR="00C73CE4" w:rsidRDefault="00C73CE4">
      <w:pPr>
        <w:jc w:val="center"/>
        <w:rPr>
          <w:rFonts w:ascii="Tahoma" w:hAnsi="Tahoma"/>
          <w:sz w:val="24"/>
          <w:u w:val="single"/>
        </w:rPr>
      </w:pPr>
    </w:p>
    <w:p w:rsidR="00C73CE4" w:rsidRDefault="00C73CE4">
      <w:pPr>
        <w:pStyle w:val="Heading7"/>
      </w:pPr>
      <w:r>
        <w:t xml:space="preserve">Summer Camp </w:t>
      </w:r>
      <w:r w:rsidR="005272AD">
        <w:t>2015</w:t>
      </w:r>
      <w:r>
        <w:t xml:space="preserve"> </w:t>
      </w:r>
    </w:p>
    <w:p w:rsidR="00C73CE4" w:rsidRDefault="00C73CE4"/>
    <w:p w:rsidR="00C73CE4" w:rsidRDefault="00C73CE4"/>
    <w:p w:rsidR="00C73CE4" w:rsidRDefault="00C73CE4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Dear Parents,</w:t>
      </w:r>
    </w:p>
    <w:p w:rsidR="00C73CE4" w:rsidRDefault="00C73CE4">
      <w:pPr>
        <w:jc w:val="center"/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 xml:space="preserve">Just a brief note on final arrangements for camp </w:t>
      </w:r>
      <w:r w:rsidR="005272AD">
        <w:rPr>
          <w:rFonts w:ascii="Tahoma" w:hAnsi="Tahoma"/>
          <w:sz w:val="24"/>
        </w:rPr>
        <w:t>2015</w:t>
      </w:r>
      <w:r>
        <w:rPr>
          <w:rFonts w:ascii="Tahoma" w:hAnsi="Tahoma"/>
          <w:sz w:val="24"/>
        </w:rPr>
        <w:t>.</w:t>
      </w:r>
      <w:proofErr w:type="gramEnd"/>
    </w:p>
    <w:p w:rsidR="00C73CE4" w:rsidRDefault="00C73CE4">
      <w:pPr>
        <w:rPr>
          <w:rFonts w:ascii="Tahoma" w:hAnsi="Tahoma"/>
          <w:sz w:val="24"/>
        </w:rPr>
      </w:pPr>
    </w:p>
    <w:p w:rsidR="00C73CE4" w:rsidRDefault="00C73CE4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Departing from </w:t>
      </w:r>
      <w:r>
        <w:rPr>
          <w:rFonts w:ascii="Tahoma" w:hAnsi="Tahoma"/>
          <w:b/>
          <w:sz w:val="24"/>
          <w:u w:val="single"/>
        </w:rPr>
        <w:t>Little Heath School</w:t>
      </w:r>
      <w:r>
        <w:rPr>
          <w:rFonts w:ascii="Tahoma" w:hAnsi="Tahoma"/>
          <w:sz w:val="24"/>
        </w:rPr>
        <w:t xml:space="preserve"> Car </w:t>
      </w:r>
      <w:proofErr w:type="gramStart"/>
      <w:r>
        <w:rPr>
          <w:rFonts w:ascii="Tahoma" w:hAnsi="Tahoma"/>
          <w:sz w:val="24"/>
        </w:rPr>
        <w:t>park</w:t>
      </w:r>
      <w:proofErr w:type="gramEnd"/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b/>
          <w:bCs/>
          <w:sz w:val="24"/>
          <w:u w:val="single"/>
        </w:rPr>
        <w:t>8.30am</w:t>
      </w:r>
      <w:r>
        <w:rPr>
          <w:rFonts w:ascii="Tahoma" w:hAnsi="Tahoma"/>
          <w:b/>
          <w:sz w:val="24"/>
          <w:u w:val="single"/>
        </w:rPr>
        <w:t xml:space="preserve"> – Saturday </w:t>
      </w:r>
      <w:r w:rsidR="002164B6">
        <w:rPr>
          <w:rFonts w:ascii="Tahoma" w:hAnsi="Tahoma"/>
          <w:b/>
          <w:sz w:val="24"/>
          <w:u w:val="single"/>
        </w:rPr>
        <w:t>2</w:t>
      </w:r>
      <w:r w:rsidR="005272AD">
        <w:rPr>
          <w:rFonts w:ascii="Tahoma" w:hAnsi="Tahoma"/>
          <w:b/>
          <w:sz w:val="24"/>
          <w:u w:val="single"/>
        </w:rPr>
        <w:t>5</w:t>
      </w:r>
      <w:r>
        <w:rPr>
          <w:rFonts w:ascii="Tahoma" w:hAnsi="Tahoma"/>
          <w:b/>
          <w:sz w:val="24"/>
          <w:u w:val="single"/>
        </w:rPr>
        <w:t xml:space="preserve">th July </w:t>
      </w:r>
      <w:r w:rsidR="005272AD">
        <w:rPr>
          <w:rFonts w:ascii="Tahoma" w:hAnsi="Tahoma"/>
          <w:b/>
          <w:sz w:val="24"/>
          <w:u w:val="single"/>
        </w:rPr>
        <w:t>2015</w:t>
      </w:r>
    </w:p>
    <w:p w:rsidR="00C73CE4" w:rsidRDefault="00C73CE4">
      <w:pPr>
        <w:rPr>
          <w:rFonts w:ascii="Tahoma" w:hAnsi="Tahoma"/>
          <w:sz w:val="24"/>
        </w:rPr>
      </w:pPr>
    </w:p>
    <w:p w:rsidR="00C73CE4" w:rsidRDefault="00C73CE4">
      <w:pPr>
        <w:rPr>
          <w:rFonts w:ascii="Tahoma" w:hAnsi="Tahoma"/>
          <w:sz w:val="24"/>
        </w:rPr>
      </w:pPr>
    </w:p>
    <w:p w:rsidR="00C73CE4" w:rsidRDefault="00C73CE4">
      <w:pPr>
        <w:pStyle w:val="Heading7"/>
        <w:ind w:left="1440" w:right="-569" w:hanging="1440"/>
        <w:jc w:val="left"/>
      </w:pPr>
      <w:r>
        <w:t>Destination:</w:t>
      </w:r>
      <w:r>
        <w:rPr>
          <w:b/>
          <w:u w:val="none"/>
        </w:rPr>
        <w:tab/>
        <w:t xml:space="preserve">Cudham Environmental Activities Centre, New Barn Lane,                        </w:t>
      </w:r>
      <w:proofErr w:type="spellStart"/>
      <w:r>
        <w:rPr>
          <w:b/>
          <w:u w:val="none"/>
        </w:rPr>
        <w:t>Westerham</w:t>
      </w:r>
      <w:proofErr w:type="spellEnd"/>
      <w:r>
        <w:rPr>
          <w:b/>
          <w:u w:val="none"/>
        </w:rPr>
        <w:t xml:space="preserve"> Hill, Kent, TN16 2HT </w:t>
      </w:r>
      <w:r>
        <w:t xml:space="preserve">    </w:t>
      </w:r>
    </w:p>
    <w:p w:rsidR="00C73CE4" w:rsidRDefault="00C73CE4">
      <w:pPr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b/>
          <w:sz w:val="24"/>
        </w:rPr>
        <w:t>Telephone Number: 01959 574660 or 01959 540824</w:t>
      </w:r>
    </w:p>
    <w:p w:rsidR="00C73CE4" w:rsidRDefault="00C73CE4">
      <w:pPr>
        <w:rPr>
          <w:rFonts w:ascii="Tahoma" w:hAnsi="Tahoma"/>
          <w:sz w:val="24"/>
        </w:rPr>
      </w:pPr>
    </w:p>
    <w:p w:rsidR="00C73CE4" w:rsidRDefault="00C73CE4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</w:p>
    <w:p w:rsidR="00C73CE4" w:rsidRDefault="00C73CE4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>What They Will Need To Bring For The Journey:</w:t>
      </w:r>
    </w:p>
    <w:p w:rsidR="00C73CE4" w:rsidRDefault="00C73CE4">
      <w:pPr>
        <w:ind w:right="-853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</w:t>
      </w:r>
    </w:p>
    <w:p w:rsidR="00C73CE4" w:rsidRDefault="00C73CE4">
      <w:pPr>
        <w:rPr>
          <w:rFonts w:ascii="Tahoma" w:hAnsi="Tahoma"/>
          <w:sz w:val="24"/>
        </w:rPr>
      </w:pPr>
    </w:p>
    <w:p w:rsidR="00C73CE4" w:rsidRDefault="00C73CE4">
      <w:pPr>
        <w:numPr>
          <w:ilvl w:val="0"/>
          <w:numId w:val="4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All the children’s belongings will be taken up by van.</w:t>
      </w:r>
    </w:p>
    <w:p w:rsidR="00C73CE4" w:rsidRDefault="00C73CE4">
      <w:pPr>
        <w:rPr>
          <w:rFonts w:ascii="Tahoma" w:hAnsi="Tahoma"/>
          <w:sz w:val="24"/>
        </w:rPr>
      </w:pPr>
    </w:p>
    <w:p w:rsidR="00C73CE4" w:rsidRDefault="00C73CE4">
      <w:pPr>
        <w:numPr>
          <w:ilvl w:val="0"/>
          <w:numId w:val="4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Children will be transported via two</w:t>
      </w:r>
      <w:r w:rsidR="00AB36F5">
        <w:rPr>
          <w:rFonts w:ascii="Tahoma" w:hAnsi="Tahoma"/>
          <w:sz w:val="24"/>
        </w:rPr>
        <w:t xml:space="preserve"> Little Heath School</w:t>
      </w:r>
      <w:r>
        <w:rPr>
          <w:rFonts w:ascii="Tahoma" w:hAnsi="Tahoma"/>
          <w:sz w:val="24"/>
        </w:rPr>
        <w:t xml:space="preserve"> Mini buses.  Drivers have been CRB checked.  Please advise if you are not happy with this arrangement.</w:t>
      </w:r>
    </w:p>
    <w:p w:rsidR="00C73CE4" w:rsidRDefault="00C73CE4">
      <w:pPr>
        <w:rPr>
          <w:rFonts w:ascii="Tahoma" w:hAnsi="Tahoma"/>
          <w:sz w:val="24"/>
        </w:rPr>
      </w:pPr>
    </w:p>
    <w:p w:rsidR="00C73CE4" w:rsidRDefault="00C73CE4">
      <w:pPr>
        <w:numPr>
          <w:ilvl w:val="0"/>
          <w:numId w:val="4"/>
        </w:numPr>
        <w:rPr>
          <w:rFonts w:ascii="Tahoma" w:hAnsi="Tahoma"/>
          <w:sz w:val="24"/>
        </w:rPr>
      </w:pPr>
      <w:r>
        <w:rPr>
          <w:rFonts w:ascii="Tahoma" w:hAnsi="Tahoma"/>
          <w:b/>
          <w:bCs/>
          <w:sz w:val="24"/>
        </w:rPr>
        <w:t>We shall continue the tradition started a couple few years ago it is such a good way to start camp.  We on arrival pool together all food and share a large picnic</w:t>
      </w:r>
      <w:r>
        <w:rPr>
          <w:rFonts w:ascii="Tahoma" w:hAnsi="Tahoma"/>
          <w:sz w:val="24"/>
        </w:rPr>
        <w:t>.</w:t>
      </w:r>
    </w:p>
    <w:p w:rsidR="00C73CE4" w:rsidRDefault="00C73CE4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</w:t>
      </w:r>
    </w:p>
    <w:p w:rsidR="00C73CE4" w:rsidRDefault="00C73CE4">
      <w:pPr>
        <w:numPr>
          <w:ilvl w:val="0"/>
          <w:numId w:val="2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Each child will require a packed lunch to share. Please ensure your child is aware that this is what is going to happen we do not want anyone upset when others eat their supplies.  </w:t>
      </w:r>
    </w:p>
    <w:p w:rsidR="00AB36F5" w:rsidRDefault="00AB36F5">
      <w:pPr>
        <w:numPr>
          <w:ilvl w:val="0"/>
          <w:numId w:val="2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Following the new LHS mini bus rules I’m afraid no food/sweets are to be eaten on the minibuses.</w:t>
      </w:r>
    </w:p>
    <w:p w:rsidR="00C73CE4" w:rsidRDefault="00C73CE4">
      <w:pPr>
        <w:rPr>
          <w:rFonts w:ascii="Tahoma" w:hAnsi="Tahoma"/>
          <w:sz w:val="24"/>
        </w:rPr>
      </w:pPr>
      <w:r>
        <w:rPr>
          <w:rFonts w:ascii="Tahoma" w:hAnsi="Tahoma"/>
          <w:sz w:val="24"/>
          <w:u w:val="single"/>
        </w:rPr>
        <w:t>Return Journey</w:t>
      </w:r>
      <w:r>
        <w:rPr>
          <w:rFonts w:ascii="Tahoma" w:hAnsi="Tahoma"/>
          <w:sz w:val="24"/>
        </w:rPr>
        <w:t>:</w:t>
      </w:r>
    </w:p>
    <w:p w:rsidR="00C73CE4" w:rsidRDefault="00C73CE4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Departing from: </w:t>
      </w:r>
      <w:r>
        <w:rPr>
          <w:rFonts w:ascii="Tahoma" w:hAnsi="Tahoma" w:cs="Tahoma"/>
          <w:b/>
          <w:sz w:val="24"/>
        </w:rPr>
        <w:t xml:space="preserve">Cudham Environmental Activities Centre 12.30pm Sat </w:t>
      </w:r>
      <w:r w:rsidR="005272AD">
        <w:rPr>
          <w:rFonts w:ascii="Tahoma" w:hAnsi="Tahoma" w:cs="Tahoma"/>
          <w:b/>
          <w:sz w:val="24"/>
        </w:rPr>
        <w:t>1</w:t>
      </w:r>
      <w:r w:rsidR="005272AD" w:rsidRPr="005272AD">
        <w:rPr>
          <w:rFonts w:ascii="Tahoma" w:hAnsi="Tahoma" w:cs="Tahoma"/>
          <w:b/>
          <w:sz w:val="24"/>
          <w:vertAlign w:val="superscript"/>
        </w:rPr>
        <w:t>st</w:t>
      </w:r>
      <w:r w:rsidR="005272AD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Aug</w:t>
      </w:r>
    </w:p>
    <w:p w:rsidR="00C73CE4" w:rsidRDefault="00C73CE4">
      <w:pPr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t xml:space="preserve">Destination: </w:t>
      </w:r>
      <w:r>
        <w:rPr>
          <w:rFonts w:ascii="Tahoma" w:hAnsi="Tahoma"/>
          <w:b/>
          <w:sz w:val="24"/>
        </w:rPr>
        <w:t>Little Heath School Car Park Approx. Time 3pm</w:t>
      </w:r>
    </w:p>
    <w:p w:rsidR="00C73CE4" w:rsidRDefault="00C73CE4">
      <w:pPr>
        <w:rPr>
          <w:rFonts w:ascii="Tahoma" w:hAnsi="Tahoma"/>
          <w:b/>
          <w:sz w:val="24"/>
        </w:rPr>
      </w:pPr>
    </w:p>
    <w:p w:rsidR="00C73CE4" w:rsidRDefault="00C73CE4">
      <w:pPr>
        <w:ind w:right="-1044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Because we are unable to predict the exact arrival time our group leaders have kindly volunteered</w:t>
      </w:r>
    </w:p>
    <w:p w:rsidR="00C73CE4" w:rsidRDefault="00C73CE4">
      <w:pPr>
        <w:ind w:right="-1044"/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to</w:t>
      </w:r>
      <w:proofErr w:type="gramEnd"/>
      <w:r>
        <w:rPr>
          <w:rFonts w:ascii="Tahoma" w:hAnsi="Tahoma"/>
          <w:sz w:val="24"/>
        </w:rPr>
        <w:t xml:space="preserve"> act as messenger. Therefore I shall be informing Susan or Gordon Spires when we leave Cudham, and phone permitting, give regular updates as to our progress.  </w:t>
      </w:r>
    </w:p>
    <w:p w:rsidR="00C73CE4" w:rsidRDefault="00C73CE4">
      <w:pPr>
        <w:ind w:right="-1044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Anyone wishing to know any details should contact them on their mobile: </w:t>
      </w:r>
    </w:p>
    <w:p w:rsidR="00C73CE4" w:rsidRDefault="00C73CE4">
      <w:pPr>
        <w:ind w:right="-2"/>
        <w:jc w:val="center"/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 xml:space="preserve">Please call Susan or Gordon: </w:t>
      </w:r>
      <w:r>
        <w:rPr>
          <w:rFonts w:ascii="Tahoma" w:hAnsi="Tahoma" w:cs="Tahoma"/>
          <w:b/>
          <w:bCs/>
          <w:sz w:val="24"/>
          <w:u w:val="single"/>
        </w:rPr>
        <w:t>07954 286452</w:t>
      </w:r>
      <w:r>
        <w:rPr>
          <w:rFonts w:ascii="Optimum" w:hAnsi="Optimum"/>
          <w:sz w:val="18"/>
        </w:rPr>
        <w:t xml:space="preserve"> </w:t>
      </w:r>
      <w:r>
        <w:rPr>
          <w:rFonts w:ascii="Tahoma" w:hAnsi="Tahoma"/>
          <w:b/>
          <w:sz w:val="24"/>
          <w:u w:val="single"/>
        </w:rPr>
        <w:t>for return info only.</w:t>
      </w:r>
    </w:p>
    <w:p w:rsidR="00C73CE4" w:rsidRDefault="00C73CE4">
      <w:pPr>
        <w:ind w:right="-1044"/>
        <w:rPr>
          <w:rFonts w:ascii="Tahoma" w:hAnsi="Tahoma"/>
          <w:sz w:val="24"/>
        </w:rPr>
      </w:pPr>
    </w:p>
    <w:p w:rsidR="00C73CE4" w:rsidRDefault="00C73CE4">
      <w:pPr>
        <w:ind w:right="-1044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           My contact number is </w:t>
      </w:r>
      <w:r>
        <w:rPr>
          <w:rFonts w:ascii="Tahoma" w:hAnsi="Tahoma"/>
          <w:b/>
          <w:sz w:val="24"/>
          <w:u w:val="single"/>
        </w:rPr>
        <w:t>07976 633 452</w:t>
      </w:r>
      <w:r>
        <w:rPr>
          <w:rFonts w:ascii="Tahoma" w:hAnsi="Tahoma"/>
          <w:b/>
          <w:sz w:val="24"/>
        </w:rPr>
        <w:t xml:space="preserve"> should you need to reach me.</w:t>
      </w:r>
    </w:p>
    <w:p w:rsidR="00C73CE4" w:rsidRDefault="005272AD">
      <w:pPr>
        <w:pStyle w:val="NormalWeb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490220</wp:posOffset>
            </wp:positionV>
            <wp:extent cx="1366520" cy="977900"/>
            <wp:effectExtent l="0" t="0" r="5080" b="0"/>
            <wp:wrapNone/>
            <wp:docPr id="1" name="Picture 1" descr="C:\Users\julie\AppData\Local\Microsoft\Windows\INetCache\IE\XG07548U\logo-detective-300x214[2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ulie\AppData\Local\Microsoft\Windows\INetCache\IE\XG07548U\logo-detective-300x214[2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CE4">
        <w:rPr>
          <w:rFonts w:ascii="Tahoma" w:hAnsi="Tahoma"/>
        </w:rPr>
        <w:t>Yours for the folk</w:t>
      </w:r>
    </w:p>
    <w:p w:rsidR="00C73CE4" w:rsidRDefault="00C73CE4">
      <w:pPr>
        <w:ind w:right="-1044"/>
        <w:rPr>
          <w:rFonts w:ascii="Tahoma" w:hAnsi="Tahoma"/>
          <w:sz w:val="24"/>
        </w:rPr>
      </w:pPr>
    </w:p>
    <w:p w:rsidR="00C73CE4" w:rsidRDefault="00C73CE4" w:rsidP="009C351B">
      <w:pPr>
        <w:ind w:right="-2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Julie</w:t>
      </w:r>
    </w:p>
    <w:sectPr w:rsidR="00C73C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5" w:right="1418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03" w:rsidRDefault="00CE5903" w:rsidP="00417B78">
      <w:r>
        <w:separator/>
      </w:r>
    </w:p>
  </w:endnote>
  <w:endnote w:type="continuationSeparator" w:id="0">
    <w:p w:rsidR="00CE5903" w:rsidRDefault="00CE5903" w:rsidP="0041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Lucida Casual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78" w:rsidRDefault="00417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78" w:rsidRDefault="00417B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78" w:rsidRDefault="00417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03" w:rsidRDefault="00CE5903" w:rsidP="00417B78">
      <w:r>
        <w:separator/>
      </w:r>
    </w:p>
  </w:footnote>
  <w:footnote w:type="continuationSeparator" w:id="0">
    <w:p w:rsidR="00CE5903" w:rsidRDefault="00CE5903" w:rsidP="0041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78" w:rsidRDefault="00417B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78" w:rsidRDefault="00417B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78" w:rsidRDefault="00417B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9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44F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15016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CE96D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AD"/>
    <w:rsid w:val="001340C2"/>
    <w:rsid w:val="001530E6"/>
    <w:rsid w:val="001717DD"/>
    <w:rsid w:val="001739F9"/>
    <w:rsid w:val="002164B6"/>
    <w:rsid w:val="00266C39"/>
    <w:rsid w:val="003C2627"/>
    <w:rsid w:val="003E3A5E"/>
    <w:rsid w:val="00417B78"/>
    <w:rsid w:val="005272AD"/>
    <w:rsid w:val="006276AB"/>
    <w:rsid w:val="007A6E3E"/>
    <w:rsid w:val="007C37DA"/>
    <w:rsid w:val="009C351B"/>
    <w:rsid w:val="00AB36F5"/>
    <w:rsid w:val="00C73CE4"/>
    <w:rsid w:val="00C95708"/>
    <w:rsid w:val="00CC40F9"/>
    <w:rsid w:val="00CE5903"/>
    <w:rsid w:val="00D76A4F"/>
    <w:rsid w:val="00DB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Juice ITC" w:hAnsi="Juice ITC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Juice ITC" w:hAnsi="Juice ITC"/>
      <w:color w:val="008000"/>
      <w:sz w:val="28"/>
    </w:rPr>
  </w:style>
  <w:style w:type="paragraph" w:styleId="Heading3">
    <w:name w:val="heading 3"/>
    <w:basedOn w:val="Normal"/>
    <w:next w:val="Normal"/>
    <w:qFormat/>
    <w:pPr>
      <w:keepNext/>
      <w:ind w:left="-851" w:right="-1044"/>
      <w:jc w:val="center"/>
      <w:outlineLvl w:val="2"/>
    </w:pPr>
    <w:rPr>
      <w:rFonts w:ascii="Lucida Casual" w:hAnsi="Lucida Casu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-851" w:right="-1044"/>
      <w:outlineLvl w:val="3"/>
    </w:pPr>
    <w:rPr>
      <w:rFonts w:ascii="Lucida Casual" w:hAnsi="Lucida Casual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left="-851" w:right="-1044"/>
      <w:jc w:val="center"/>
      <w:outlineLvl w:val="4"/>
    </w:pPr>
    <w:rPr>
      <w:rFonts w:ascii="Lucida Casual" w:hAnsi="Lucida Casual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-851" w:right="-1044"/>
      <w:jc w:val="center"/>
      <w:outlineLvl w:val="5"/>
    </w:pPr>
    <w:rPr>
      <w:rFonts w:ascii="Tahoma" w:hAnsi="Tahoma"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ahoma" w:hAnsi="Tahoma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Lucida Casual" w:hAnsi="Lucida Casu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Tahoma" w:hAnsi="Tahoma"/>
      <w:sz w:val="28"/>
    </w:rPr>
  </w:style>
  <w:style w:type="paragraph" w:styleId="BodyText3">
    <w:name w:val="Body Text 3"/>
    <w:basedOn w:val="Normal"/>
    <w:semiHidden/>
    <w:rPr>
      <w:rFonts w:ascii="Tahoma" w:hAnsi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7B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417B78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17B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417B7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Juice ITC" w:hAnsi="Juice ITC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Juice ITC" w:hAnsi="Juice ITC"/>
      <w:color w:val="008000"/>
      <w:sz w:val="28"/>
    </w:rPr>
  </w:style>
  <w:style w:type="paragraph" w:styleId="Heading3">
    <w:name w:val="heading 3"/>
    <w:basedOn w:val="Normal"/>
    <w:next w:val="Normal"/>
    <w:qFormat/>
    <w:pPr>
      <w:keepNext/>
      <w:ind w:left="-851" w:right="-1044"/>
      <w:jc w:val="center"/>
      <w:outlineLvl w:val="2"/>
    </w:pPr>
    <w:rPr>
      <w:rFonts w:ascii="Lucida Casual" w:hAnsi="Lucida Casu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-851" w:right="-1044"/>
      <w:outlineLvl w:val="3"/>
    </w:pPr>
    <w:rPr>
      <w:rFonts w:ascii="Lucida Casual" w:hAnsi="Lucida Casual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left="-851" w:right="-1044"/>
      <w:jc w:val="center"/>
      <w:outlineLvl w:val="4"/>
    </w:pPr>
    <w:rPr>
      <w:rFonts w:ascii="Lucida Casual" w:hAnsi="Lucida Casual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-851" w:right="-1044"/>
      <w:jc w:val="center"/>
      <w:outlineLvl w:val="5"/>
    </w:pPr>
    <w:rPr>
      <w:rFonts w:ascii="Tahoma" w:hAnsi="Tahoma"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ahoma" w:hAnsi="Tahoma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Lucida Casual" w:hAnsi="Lucida Casu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Tahoma" w:hAnsi="Tahoma"/>
      <w:sz w:val="28"/>
    </w:rPr>
  </w:style>
  <w:style w:type="paragraph" w:styleId="BodyText3">
    <w:name w:val="Body Text 3"/>
    <w:basedOn w:val="Normal"/>
    <w:semiHidden/>
    <w:rPr>
      <w:rFonts w:ascii="Tahoma" w:hAnsi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7B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417B78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17B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417B7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Desktop\Documents\woodcraft%20folk\Summer%20Camp%202015%20Cudham\Letters\Parents%20travel%20letter%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Parents travel letter 13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Woodcraft Folk</vt:lpstr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Woodcraft Folk</dc:title>
  <dc:creator>julie</dc:creator>
  <cp:lastModifiedBy>julie</cp:lastModifiedBy>
  <cp:revision>2</cp:revision>
  <cp:lastPrinted>2013-02-26T11:51:00Z</cp:lastPrinted>
  <dcterms:created xsi:type="dcterms:W3CDTF">2015-07-18T17:38:00Z</dcterms:created>
  <dcterms:modified xsi:type="dcterms:W3CDTF">2015-07-18T17:38:00Z</dcterms:modified>
</cp:coreProperties>
</file>